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w:t>
      </w:r>
      <w:r w:rsidR="00611A41" w:rsidRPr="00B768A7">
        <w:rPr>
          <w:b/>
        </w:rPr>
        <w:t>, ‘the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7ABBDD34"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OWA Partners for</w:t>
      </w:r>
      <w:r w:rsidR="0047491B">
        <w:t xml:space="preserve"> </w:t>
      </w:r>
      <w:r w:rsidR="000D229B">
        <w:t xml:space="preserve">the purposes of Tender evaluation against the defined criteria; and </w:t>
      </w:r>
    </w:p>
    <w:p w14:paraId="09C726B1" w14:textId="37F21E65" w:rsidR="00FE40BC" w:rsidRPr="003A5045" w:rsidRDefault="00FE40BC" w:rsidP="00497DFD">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D65578" w:rsidP="00831529">
            <w:pPr>
              <w:spacing w:before="160" w:after="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D65578" w:rsidP="00831529">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D65578"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D65578"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1A33A0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A432E">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1A21" w14:textId="77777777" w:rsidR="00AA432E" w:rsidRDefault="00AA432E" w:rsidP="00B3411D">
      <w:r>
        <w:separator/>
      </w:r>
    </w:p>
  </w:endnote>
  <w:endnote w:type="continuationSeparator" w:id="0">
    <w:p w14:paraId="06E4EE40" w14:textId="77777777" w:rsidR="00AA432E" w:rsidRDefault="00AA432E" w:rsidP="00B3411D">
      <w:r>
        <w:continuationSeparator/>
      </w:r>
    </w:p>
  </w:endnote>
  <w:endnote w:type="continuationNotice" w:id="1">
    <w:p w14:paraId="3EC4077D" w14:textId="77777777" w:rsidR="00AA432E" w:rsidRDefault="00AA43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rimson Pro">
    <w:panose1 w:val="00000000000000000000"/>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68C5" w14:textId="77777777" w:rsidR="00AA432E" w:rsidRPr="005F6DDD" w:rsidRDefault="00AA432E" w:rsidP="00B3411D">
      <w:pPr>
        <w:rPr>
          <w:color w:val="808080" w:themeColor="background1" w:themeShade="80"/>
        </w:rPr>
      </w:pPr>
      <w:r w:rsidRPr="005F6DDD">
        <w:rPr>
          <w:color w:val="808080" w:themeColor="background1" w:themeShade="80"/>
        </w:rPr>
        <w:separator/>
      </w:r>
    </w:p>
  </w:footnote>
  <w:footnote w:type="continuationSeparator" w:id="0">
    <w:p w14:paraId="63E2712D" w14:textId="77777777" w:rsidR="00AA432E" w:rsidRDefault="00AA432E" w:rsidP="00B3411D">
      <w:r>
        <w:continuationSeparator/>
      </w:r>
    </w:p>
  </w:footnote>
  <w:footnote w:type="continuationNotice" w:id="1">
    <w:p w14:paraId="437B4E4A" w14:textId="77777777" w:rsidR="00AA432E" w:rsidRDefault="00AA43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7D25"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D65578">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5578"/>
    <w:rsid w:val="00D662E2"/>
    <w:rsid w:val="00D9031F"/>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3C37FEE90D844887B4C088BA9A916" ma:contentTypeVersion="8" ma:contentTypeDescription="Create a new document." ma:contentTypeScope="" ma:versionID="4dab7bf232a625ea9c5f00b4b2c1777b">
  <xsd:schema xmlns:xsd="http://www.w3.org/2001/XMLSchema" xmlns:xs="http://www.w3.org/2001/XMLSchema" xmlns:p="http://schemas.microsoft.com/office/2006/metadata/properties" xmlns:ns2="97edf362-6bc4-4bf7-8f0d-66ae81d7f216" targetNamespace="http://schemas.microsoft.com/office/2006/metadata/properties" ma:root="true" ma:fieldsID="05a2b9e9d93e315f06b38535c31bf2d1" ns2:_="">
    <xsd:import namespace="97edf362-6bc4-4bf7-8f0d-66ae81d7f2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df362-6bc4-4bf7-8f0d-66ae81d7f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1E31-8F37-4A35-986C-24C8FAFAF987}"/>
</file>

<file path=customXml/itemProps2.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3.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customXml/itemProps4.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3</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Tobias Verfuss</cp:lastModifiedBy>
  <cp:revision>8</cp:revision>
  <dcterms:created xsi:type="dcterms:W3CDTF">2024-01-17T15:21:00Z</dcterms:created>
  <dcterms:modified xsi:type="dcterms:W3CDTF">2024-01-18T07:52:00Z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0x0101000C23C37FEE90D844887B4C088BA9A916</vt:lpwstr>
  </property>
  <property fmtid="{D5CDD505-2E9C-101B-9397-08002B2CF9AE}" pid="6" name="MediaServiceImageTags">
    <vt:lpwstr/>
  </property>
</Properties>
</file>